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F2" w:rsidRDefault="002311F2" w:rsidP="002311F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:rsidR="002311F2" w:rsidRDefault="002311F2" w:rsidP="002311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311F2" w:rsidRDefault="002311F2" w:rsidP="002311F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2311F2" w:rsidRDefault="002311F2" w:rsidP="002311F2">
      <w:pPr>
        <w:spacing w:after="0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2311F2" w:rsidRDefault="002311F2" w:rsidP="002311F2">
      <w:pPr>
        <w:spacing w:after="0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2311F2" w:rsidRDefault="002311F2" w:rsidP="002311F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2311F2" w:rsidRDefault="002311F2" w:rsidP="0023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………………….….. zł</w:t>
      </w:r>
    </w:p>
    <w:p w:rsidR="002311F2" w:rsidRDefault="002311F2" w:rsidP="002311F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2311F2" w:rsidRDefault="002311F2" w:rsidP="00231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2311F2" w:rsidRDefault="002311F2" w:rsidP="00231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2311F2" w:rsidRDefault="002311F2" w:rsidP="00231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2311F2" w:rsidRDefault="002311F2" w:rsidP="00231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2311F2" w:rsidRDefault="002311F2" w:rsidP="00231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2311F2" w:rsidRDefault="002311F2" w:rsidP="002311F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zamówienia,</w:t>
      </w:r>
    </w:p>
    <w:p w:rsidR="002311F2" w:rsidRDefault="002311F2" w:rsidP="002311F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2311F2" w:rsidRDefault="002311F2" w:rsidP="002311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2311F2" w:rsidRDefault="002311F2" w:rsidP="002311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2311F2" w:rsidRDefault="002311F2" w:rsidP="002311F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2311F2" w:rsidRDefault="002311F2" w:rsidP="002311F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2311F2" w:rsidRDefault="002311F2" w:rsidP="002311F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2311F2" w:rsidRDefault="002311F2" w:rsidP="002311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2311F2" w:rsidRDefault="002311F2" w:rsidP="002311F2">
      <w:pPr>
        <w:spacing w:after="0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spacing w:after="0"/>
        <w:rPr>
          <w:rFonts w:ascii="Times New Roman" w:hAnsi="Times New Roman"/>
          <w:sz w:val="24"/>
          <w:szCs w:val="24"/>
        </w:rPr>
      </w:pPr>
    </w:p>
    <w:p w:rsidR="002311F2" w:rsidRDefault="002311F2" w:rsidP="002311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2311F2" w:rsidRDefault="002311F2" w:rsidP="002311F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2311F2" w:rsidRDefault="002311F2" w:rsidP="002311F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p w:rsidR="002311F2" w:rsidRDefault="002311F2" w:rsidP="002311F2">
      <w:pPr>
        <w:pStyle w:val="Tytu"/>
        <w:tabs>
          <w:tab w:val="left" w:pos="2977"/>
        </w:tabs>
        <w:jc w:val="left"/>
        <w:rPr>
          <w:b w:val="0"/>
          <w:bCs/>
          <w:sz w:val="16"/>
        </w:rPr>
      </w:pPr>
    </w:p>
    <w:p w:rsidR="00B0514D" w:rsidRDefault="00B0514D">
      <w:bookmarkStart w:id="0" w:name="_GoBack"/>
      <w:bookmarkEnd w:id="0"/>
    </w:p>
    <w:sectPr w:rsidR="00B0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F"/>
    <w:rsid w:val="002311F2"/>
    <w:rsid w:val="00951D1F"/>
    <w:rsid w:val="00B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5B05E-3F8B-4685-822F-C3B3565D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1F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11F2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311F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B1DBE684</Template>
  <TotalTime>0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Wawrzyczek</dc:creator>
  <cp:keywords/>
  <dc:description/>
  <cp:lastModifiedBy>Natalia Wawrzyczek</cp:lastModifiedBy>
  <cp:revision>2</cp:revision>
  <dcterms:created xsi:type="dcterms:W3CDTF">2016-12-13T12:36:00Z</dcterms:created>
  <dcterms:modified xsi:type="dcterms:W3CDTF">2016-12-13T12:36:00Z</dcterms:modified>
</cp:coreProperties>
</file>